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1A122" w14:textId="77777777" w:rsidR="005B6414" w:rsidRPr="005B6414" w:rsidRDefault="005B6414" w:rsidP="005B6414">
      <w:pPr>
        <w:rPr>
          <w:b/>
        </w:rPr>
      </w:pPr>
      <w:bookmarkStart w:id="0" w:name="_GoBack"/>
      <w:bookmarkEnd w:id="0"/>
      <w:r w:rsidRPr="005B6414">
        <w:rPr>
          <w:b/>
        </w:rPr>
        <w:t xml:space="preserve">Format voor het abstract </w:t>
      </w:r>
    </w:p>
    <w:p w14:paraId="1761A123" w14:textId="77777777" w:rsidR="005B6414" w:rsidRDefault="005B6414" w:rsidP="005B6414"/>
    <w:p w14:paraId="1761A124" w14:textId="77777777" w:rsidR="005B6414" w:rsidRPr="00B438D9" w:rsidRDefault="005B6414" w:rsidP="005B6414">
      <w:pPr>
        <w:rPr>
          <w:sz w:val="16"/>
          <w:szCs w:val="16"/>
        </w:rPr>
      </w:pPr>
      <w:r w:rsidRPr="00B438D9">
        <w:rPr>
          <w:sz w:val="16"/>
          <w:szCs w:val="16"/>
        </w:rPr>
        <w:t>Voorwaarden:</w:t>
      </w:r>
    </w:p>
    <w:p w14:paraId="1761A125" w14:textId="77777777" w:rsidR="005B6414" w:rsidRPr="00B438D9" w:rsidRDefault="005B6414" w:rsidP="005B6414">
      <w:pPr>
        <w:pStyle w:val="Lijstalinea"/>
        <w:numPr>
          <w:ilvl w:val="0"/>
          <w:numId w:val="4"/>
        </w:numPr>
        <w:ind w:left="567" w:hanging="283"/>
        <w:rPr>
          <w:sz w:val="16"/>
        </w:rPr>
      </w:pPr>
      <w:r w:rsidRPr="00B438D9">
        <w:rPr>
          <w:sz w:val="16"/>
        </w:rPr>
        <w:t>het abstract bestaat uit maximaal 250 woorden (exclusief de gegevens van de indiener en de titels);</w:t>
      </w:r>
    </w:p>
    <w:p w14:paraId="1761A126" w14:textId="77777777" w:rsidR="005B6414" w:rsidRPr="00B438D9" w:rsidRDefault="005B6414" w:rsidP="005B6414">
      <w:pPr>
        <w:pStyle w:val="Lijstalinea"/>
        <w:numPr>
          <w:ilvl w:val="0"/>
          <w:numId w:val="4"/>
        </w:numPr>
        <w:ind w:left="567" w:hanging="283"/>
        <w:rPr>
          <w:sz w:val="16"/>
        </w:rPr>
      </w:pPr>
      <w:r w:rsidRPr="00B438D9">
        <w:rPr>
          <w:sz w:val="16"/>
        </w:rPr>
        <w:t>het abstract bevat maximaal 1 tabel of grafiek;</w:t>
      </w:r>
    </w:p>
    <w:p w14:paraId="1761A127" w14:textId="77777777" w:rsidR="005B6414" w:rsidRPr="00B438D9" w:rsidRDefault="005B6414" w:rsidP="005B6414">
      <w:pPr>
        <w:pStyle w:val="Lijstalinea"/>
        <w:numPr>
          <w:ilvl w:val="0"/>
          <w:numId w:val="4"/>
        </w:numPr>
        <w:ind w:left="567" w:hanging="283"/>
        <w:rPr>
          <w:sz w:val="16"/>
        </w:rPr>
      </w:pPr>
      <w:r w:rsidRPr="00B438D9">
        <w:rPr>
          <w:sz w:val="16"/>
        </w:rPr>
        <w:t>het abstract wordt ingediend in het Nederlands;</w:t>
      </w:r>
    </w:p>
    <w:p w14:paraId="1761A128" w14:textId="77777777" w:rsidR="005B6414" w:rsidRPr="00B438D9" w:rsidRDefault="005B6414" w:rsidP="005B6414">
      <w:pPr>
        <w:pStyle w:val="Lijstalinea"/>
        <w:numPr>
          <w:ilvl w:val="0"/>
          <w:numId w:val="4"/>
        </w:numPr>
        <w:ind w:left="567" w:hanging="283"/>
        <w:rPr>
          <w:sz w:val="16"/>
        </w:rPr>
      </w:pPr>
      <w:r w:rsidRPr="00B438D9">
        <w:rPr>
          <w:sz w:val="16"/>
        </w:rPr>
        <w:t>het onderzoek (of een deel daarvan) is in Isala uitgevoerd.</w:t>
      </w:r>
    </w:p>
    <w:p w14:paraId="1761A129" w14:textId="77777777" w:rsidR="005B6414" w:rsidRPr="00B438D9" w:rsidRDefault="005B6414" w:rsidP="005B6414">
      <w:pPr>
        <w:pStyle w:val="Lijstalinea"/>
        <w:numPr>
          <w:ilvl w:val="0"/>
          <w:numId w:val="4"/>
        </w:numPr>
        <w:ind w:left="567" w:hanging="283"/>
        <w:rPr>
          <w:sz w:val="16"/>
        </w:rPr>
      </w:pPr>
      <w:r w:rsidRPr="00B438D9">
        <w:rPr>
          <w:sz w:val="16"/>
        </w:rPr>
        <w:t>het abstract wordt als Word-document ingediend via wetenschapsavond@isala.nl.</w:t>
      </w:r>
    </w:p>
    <w:p w14:paraId="1761A12A" w14:textId="77777777" w:rsidR="005B6414" w:rsidRDefault="005B6414" w:rsidP="005B641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6270"/>
      </w:tblGrid>
      <w:tr w:rsidR="00B438D9" w14:paraId="1761A12D" w14:textId="77777777" w:rsidTr="00B438D9">
        <w:tc>
          <w:tcPr>
            <w:tcW w:w="2943" w:type="dxa"/>
          </w:tcPr>
          <w:p w14:paraId="1761A12B" w14:textId="77777777" w:rsidR="00B438D9" w:rsidRDefault="00B438D9" w:rsidP="005B6414">
            <w:r>
              <w:t>Naam indiener:</w:t>
            </w:r>
          </w:p>
        </w:tc>
        <w:tc>
          <w:tcPr>
            <w:tcW w:w="6270" w:type="dxa"/>
          </w:tcPr>
          <w:p w14:paraId="1761A12C" w14:textId="77777777" w:rsidR="00B438D9" w:rsidRDefault="00B438D9" w:rsidP="005B6414"/>
        </w:tc>
      </w:tr>
      <w:tr w:rsidR="00B438D9" w14:paraId="1761A130" w14:textId="77777777" w:rsidTr="00B438D9">
        <w:tc>
          <w:tcPr>
            <w:tcW w:w="2943" w:type="dxa"/>
          </w:tcPr>
          <w:p w14:paraId="1761A12E" w14:textId="77777777" w:rsidR="00B438D9" w:rsidRDefault="00B438D9" w:rsidP="005B6414">
            <w:r>
              <w:t>Functie</w:t>
            </w:r>
            <w:r w:rsidR="00142277">
              <w:t xml:space="preserve"> en afdeling</w:t>
            </w:r>
            <w:r>
              <w:t>:</w:t>
            </w:r>
          </w:p>
        </w:tc>
        <w:tc>
          <w:tcPr>
            <w:tcW w:w="6270" w:type="dxa"/>
          </w:tcPr>
          <w:p w14:paraId="1761A12F" w14:textId="77777777" w:rsidR="00B438D9" w:rsidRDefault="00B438D9" w:rsidP="005B6414"/>
        </w:tc>
      </w:tr>
      <w:tr w:rsidR="00B438D9" w14:paraId="1761A133" w14:textId="77777777" w:rsidTr="00B438D9">
        <w:tc>
          <w:tcPr>
            <w:tcW w:w="2943" w:type="dxa"/>
          </w:tcPr>
          <w:p w14:paraId="1761A131" w14:textId="77777777" w:rsidR="00B438D9" w:rsidRDefault="00B438D9" w:rsidP="005B6414">
            <w:r>
              <w:t>Emailadres (indien niet Isala):</w:t>
            </w:r>
          </w:p>
        </w:tc>
        <w:tc>
          <w:tcPr>
            <w:tcW w:w="6270" w:type="dxa"/>
          </w:tcPr>
          <w:p w14:paraId="1761A132" w14:textId="77777777" w:rsidR="00B438D9" w:rsidRDefault="00B438D9" w:rsidP="005B6414"/>
        </w:tc>
      </w:tr>
      <w:tr w:rsidR="00B438D9" w14:paraId="1761A136" w14:textId="77777777" w:rsidTr="00B438D9">
        <w:tc>
          <w:tcPr>
            <w:tcW w:w="2943" w:type="dxa"/>
          </w:tcPr>
          <w:p w14:paraId="1761A134" w14:textId="77777777" w:rsidR="00B438D9" w:rsidRDefault="00B438D9" w:rsidP="005B6414">
            <w:r>
              <w:t xml:space="preserve">Telefoonnummer: </w:t>
            </w:r>
          </w:p>
        </w:tc>
        <w:tc>
          <w:tcPr>
            <w:tcW w:w="6270" w:type="dxa"/>
          </w:tcPr>
          <w:p w14:paraId="1761A135" w14:textId="77777777" w:rsidR="00B438D9" w:rsidRDefault="00B438D9" w:rsidP="005B6414"/>
        </w:tc>
      </w:tr>
    </w:tbl>
    <w:p w14:paraId="1761A137" w14:textId="77777777" w:rsidR="00B438D9" w:rsidRDefault="00B438D9" w:rsidP="005B641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3"/>
      </w:tblGrid>
      <w:tr w:rsidR="00B438D9" w14:paraId="1761A13B" w14:textId="77777777" w:rsidTr="00B438D9">
        <w:tc>
          <w:tcPr>
            <w:tcW w:w="9213" w:type="dxa"/>
          </w:tcPr>
          <w:p w14:paraId="1761A138" w14:textId="77777777" w:rsidR="00B438D9" w:rsidRPr="00B438D9" w:rsidRDefault="00B438D9" w:rsidP="005B6414">
            <w:pPr>
              <w:rPr>
                <w:b/>
              </w:rPr>
            </w:pPr>
            <w:r w:rsidRPr="00B438D9">
              <w:rPr>
                <w:b/>
              </w:rPr>
              <w:t>Titel van het  onderzoek</w:t>
            </w:r>
          </w:p>
          <w:p w14:paraId="1761A139" w14:textId="77777777" w:rsidR="00B438D9" w:rsidRDefault="00B438D9" w:rsidP="005B6414"/>
          <w:p w14:paraId="1761A13A" w14:textId="77777777" w:rsidR="00B438D9" w:rsidRDefault="00B438D9" w:rsidP="005B6414"/>
        </w:tc>
      </w:tr>
    </w:tbl>
    <w:p w14:paraId="1761A13C" w14:textId="77777777" w:rsidR="005B6414" w:rsidRDefault="005B6414" w:rsidP="005B641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3"/>
      </w:tblGrid>
      <w:tr w:rsidR="00B438D9" w14:paraId="1761A143" w14:textId="77777777" w:rsidTr="00B438D9">
        <w:tc>
          <w:tcPr>
            <w:tcW w:w="9213" w:type="dxa"/>
          </w:tcPr>
          <w:p w14:paraId="1761A13D" w14:textId="77777777" w:rsidR="00B438D9" w:rsidRPr="00B438D9" w:rsidRDefault="00B438D9" w:rsidP="005B6414">
            <w:pPr>
              <w:rPr>
                <w:b/>
              </w:rPr>
            </w:pPr>
            <w:r w:rsidRPr="00B438D9">
              <w:rPr>
                <w:b/>
              </w:rPr>
              <w:t>Inleiding en doel</w:t>
            </w:r>
          </w:p>
          <w:p w14:paraId="1761A13E" w14:textId="77777777" w:rsidR="00B438D9" w:rsidRDefault="00B438D9" w:rsidP="005B6414"/>
          <w:p w14:paraId="1761A13F" w14:textId="77777777" w:rsidR="00B438D9" w:rsidRDefault="00B438D9" w:rsidP="005B6414"/>
          <w:p w14:paraId="1761A140" w14:textId="77777777" w:rsidR="00B438D9" w:rsidRDefault="00B438D9" w:rsidP="005B6414"/>
          <w:p w14:paraId="1761A141" w14:textId="77777777" w:rsidR="00142277" w:rsidRDefault="00142277" w:rsidP="005B6414"/>
          <w:p w14:paraId="1761A142" w14:textId="77777777" w:rsidR="00B438D9" w:rsidRDefault="00B438D9" w:rsidP="005B6414"/>
        </w:tc>
      </w:tr>
    </w:tbl>
    <w:p w14:paraId="1761A144" w14:textId="77777777" w:rsidR="00B438D9" w:rsidRDefault="00B438D9" w:rsidP="005B641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3"/>
      </w:tblGrid>
      <w:tr w:rsidR="00B438D9" w14:paraId="1761A14C" w14:textId="77777777" w:rsidTr="00352AEF">
        <w:tc>
          <w:tcPr>
            <w:tcW w:w="9213" w:type="dxa"/>
          </w:tcPr>
          <w:p w14:paraId="1761A145" w14:textId="77777777" w:rsidR="00B438D9" w:rsidRPr="00B438D9" w:rsidRDefault="00B438D9" w:rsidP="00B438D9">
            <w:pPr>
              <w:rPr>
                <w:b/>
              </w:rPr>
            </w:pPr>
            <w:r w:rsidRPr="00B438D9">
              <w:rPr>
                <w:b/>
              </w:rPr>
              <w:t>Methode</w:t>
            </w:r>
            <w:r w:rsidRPr="00B438D9">
              <w:rPr>
                <w:b/>
              </w:rPr>
              <w:tab/>
            </w:r>
          </w:p>
          <w:p w14:paraId="1761A146" w14:textId="77777777" w:rsidR="00B438D9" w:rsidRDefault="00B438D9" w:rsidP="00352AEF"/>
          <w:p w14:paraId="1761A147" w14:textId="77777777" w:rsidR="00B438D9" w:rsidRDefault="00B438D9" w:rsidP="00352AEF"/>
          <w:p w14:paraId="1761A148" w14:textId="77777777" w:rsidR="00B438D9" w:rsidRDefault="00B438D9" w:rsidP="00352AEF"/>
          <w:p w14:paraId="1761A149" w14:textId="77777777" w:rsidR="00B438D9" w:rsidRDefault="00B438D9" w:rsidP="00352AEF"/>
          <w:p w14:paraId="1761A14A" w14:textId="77777777" w:rsidR="00B438D9" w:rsidRDefault="00B438D9" w:rsidP="00352AEF"/>
          <w:p w14:paraId="1761A14B" w14:textId="77777777" w:rsidR="00B438D9" w:rsidRDefault="00B438D9" w:rsidP="00352AEF"/>
        </w:tc>
      </w:tr>
    </w:tbl>
    <w:p w14:paraId="1761A14D" w14:textId="77777777" w:rsidR="00B438D9" w:rsidRDefault="00B438D9" w:rsidP="00B438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3"/>
      </w:tblGrid>
      <w:tr w:rsidR="00B438D9" w14:paraId="1761A155" w14:textId="77777777" w:rsidTr="00352AEF">
        <w:tc>
          <w:tcPr>
            <w:tcW w:w="9213" w:type="dxa"/>
          </w:tcPr>
          <w:p w14:paraId="1761A14E" w14:textId="77777777" w:rsidR="00B438D9" w:rsidRPr="00B438D9" w:rsidRDefault="00B438D9" w:rsidP="00352AEF">
            <w:pPr>
              <w:rPr>
                <w:b/>
              </w:rPr>
            </w:pPr>
            <w:r w:rsidRPr="00B438D9">
              <w:rPr>
                <w:b/>
              </w:rPr>
              <w:t>Resultaten</w:t>
            </w:r>
          </w:p>
          <w:p w14:paraId="1761A14F" w14:textId="77777777" w:rsidR="00B438D9" w:rsidRDefault="00B438D9" w:rsidP="00352AEF"/>
          <w:p w14:paraId="1761A150" w14:textId="77777777" w:rsidR="00B438D9" w:rsidRDefault="00B438D9" w:rsidP="00352AEF"/>
          <w:p w14:paraId="1761A151" w14:textId="77777777" w:rsidR="00B438D9" w:rsidRDefault="00B438D9" w:rsidP="00352AEF"/>
          <w:p w14:paraId="1761A152" w14:textId="77777777" w:rsidR="00B438D9" w:rsidRDefault="00B438D9" w:rsidP="00352AEF"/>
          <w:p w14:paraId="1761A153" w14:textId="77777777" w:rsidR="00B438D9" w:rsidRDefault="00B438D9" w:rsidP="00352AEF"/>
          <w:p w14:paraId="1761A154" w14:textId="77777777" w:rsidR="00B438D9" w:rsidRDefault="00B438D9" w:rsidP="00352AEF"/>
        </w:tc>
      </w:tr>
    </w:tbl>
    <w:p w14:paraId="1761A156" w14:textId="77777777" w:rsidR="00B438D9" w:rsidRDefault="00B438D9" w:rsidP="00B438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3"/>
      </w:tblGrid>
      <w:tr w:rsidR="00B438D9" w14:paraId="1761A15D" w14:textId="77777777" w:rsidTr="00352AEF">
        <w:tc>
          <w:tcPr>
            <w:tcW w:w="9213" w:type="dxa"/>
          </w:tcPr>
          <w:p w14:paraId="1761A157" w14:textId="77777777" w:rsidR="00B438D9" w:rsidRPr="00B438D9" w:rsidRDefault="00B438D9" w:rsidP="00B438D9">
            <w:pPr>
              <w:rPr>
                <w:b/>
              </w:rPr>
            </w:pPr>
            <w:r w:rsidRPr="00B438D9">
              <w:rPr>
                <w:b/>
              </w:rPr>
              <w:t>Conclusie</w:t>
            </w:r>
            <w:r w:rsidRPr="00B438D9">
              <w:rPr>
                <w:b/>
              </w:rPr>
              <w:tab/>
            </w:r>
          </w:p>
          <w:p w14:paraId="1761A158" w14:textId="77777777" w:rsidR="00B438D9" w:rsidRDefault="00B438D9" w:rsidP="00352AEF"/>
          <w:p w14:paraId="1761A159" w14:textId="77777777" w:rsidR="00B438D9" w:rsidRDefault="00B438D9" w:rsidP="00352AEF"/>
          <w:p w14:paraId="1761A15A" w14:textId="77777777" w:rsidR="00B438D9" w:rsidRDefault="00B438D9" w:rsidP="00352AEF"/>
          <w:p w14:paraId="1761A15B" w14:textId="77777777" w:rsidR="00142277" w:rsidRDefault="00142277" w:rsidP="00352AEF"/>
          <w:p w14:paraId="1761A15C" w14:textId="77777777" w:rsidR="00B438D9" w:rsidRDefault="00B438D9" w:rsidP="00352AEF"/>
        </w:tc>
      </w:tr>
    </w:tbl>
    <w:p w14:paraId="1761A15E" w14:textId="77777777" w:rsidR="003D2587" w:rsidRPr="003D2587" w:rsidRDefault="003D2587" w:rsidP="00142277"/>
    <w:sectPr w:rsidR="003D2587" w:rsidRPr="003D2587" w:rsidSect="005B6414">
      <w:headerReference w:type="default" r:id="rId12"/>
      <w:pgSz w:w="11907" w:h="16839" w:code="9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1A161" w14:textId="77777777" w:rsidR="005B6414" w:rsidRDefault="005B6414" w:rsidP="005B6414">
      <w:pPr>
        <w:spacing w:line="240" w:lineRule="auto"/>
      </w:pPr>
      <w:r>
        <w:separator/>
      </w:r>
    </w:p>
  </w:endnote>
  <w:endnote w:type="continuationSeparator" w:id="0">
    <w:p w14:paraId="1761A162" w14:textId="77777777" w:rsidR="005B6414" w:rsidRDefault="005B6414" w:rsidP="005B6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1A15F" w14:textId="77777777" w:rsidR="005B6414" w:rsidRDefault="005B6414" w:rsidP="005B6414">
      <w:pPr>
        <w:spacing w:line="240" w:lineRule="auto"/>
      </w:pPr>
      <w:r>
        <w:separator/>
      </w:r>
    </w:p>
  </w:footnote>
  <w:footnote w:type="continuationSeparator" w:id="0">
    <w:p w14:paraId="1761A160" w14:textId="77777777" w:rsidR="005B6414" w:rsidRDefault="005B6414" w:rsidP="005B6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1A163" w14:textId="77777777" w:rsidR="005B6414" w:rsidRDefault="005B6414" w:rsidP="005B6414">
    <w:pPr>
      <w:pStyle w:val="Koptekst"/>
      <w:jc w:val="center"/>
    </w:pPr>
    <w:r w:rsidRPr="00CF6B8B">
      <w:rPr>
        <w:color w:val="00408D"/>
      </w:rPr>
      <w:object w:dxaOrig="7651" w:dyaOrig="3405" w14:anchorId="1761A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4.25pt;height:73.5pt" o:ole="" fillcolor="window">
          <v:imagedata r:id="rId1" o:title=""/>
        </v:shape>
        <o:OLEObject Type="Embed" ProgID="MSPhotoEd.3" ShapeID="_x0000_i1025" DrawAspect="Content" ObjectID="_1625896749" r:id="rId2"/>
      </w:object>
    </w:r>
  </w:p>
  <w:p w14:paraId="1761A164" w14:textId="77777777" w:rsidR="005B6414" w:rsidRDefault="005B641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5BE"/>
    <w:multiLevelType w:val="multilevel"/>
    <w:tmpl w:val="BDB411C8"/>
    <w:lvl w:ilvl="0">
      <w:start w:val="1"/>
      <w:numFmt w:val="decimal"/>
      <w:pStyle w:val="Kop4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B927BF"/>
    <w:multiLevelType w:val="hybridMultilevel"/>
    <w:tmpl w:val="EE967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36FB4"/>
    <w:multiLevelType w:val="multilevel"/>
    <w:tmpl w:val="88AEF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491E370F"/>
    <w:multiLevelType w:val="hybridMultilevel"/>
    <w:tmpl w:val="C97E9E88"/>
    <w:lvl w:ilvl="0" w:tplc="B268B798">
      <w:numFmt w:val="bullet"/>
      <w:lvlText w:val="-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14"/>
    <w:rsid w:val="0005614D"/>
    <w:rsid w:val="00140CCD"/>
    <w:rsid w:val="00142277"/>
    <w:rsid w:val="001907EF"/>
    <w:rsid w:val="002B6F42"/>
    <w:rsid w:val="002D5D10"/>
    <w:rsid w:val="003D2587"/>
    <w:rsid w:val="003E06CA"/>
    <w:rsid w:val="00577B79"/>
    <w:rsid w:val="005B6414"/>
    <w:rsid w:val="005B7A78"/>
    <w:rsid w:val="006437AD"/>
    <w:rsid w:val="006645E1"/>
    <w:rsid w:val="00706163"/>
    <w:rsid w:val="0079235E"/>
    <w:rsid w:val="00805878"/>
    <w:rsid w:val="008060CC"/>
    <w:rsid w:val="0082396C"/>
    <w:rsid w:val="009030A0"/>
    <w:rsid w:val="00AC67CD"/>
    <w:rsid w:val="00B438D9"/>
    <w:rsid w:val="00C345FB"/>
    <w:rsid w:val="00C903BC"/>
    <w:rsid w:val="00CC0A29"/>
    <w:rsid w:val="00D51AFC"/>
    <w:rsid w:val="00DF1058"/>
    <w:rsid w:val="00E3518D"/>
    <w:rsid w:val="00E57421"/>
    <w:rsid w:val="00E64B37"/>
    <w:rsid w:val="00ED3D8E"/>
    <w:rsid w:val="00F3254E"/>
    <w:rsid w:val="00F70F33"/>
    <w:rsid w:val="00F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761A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No Spacing" w:uiPriority="2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2587"/>
    <w:pPr>
      <w:spacing w:line="255" w:lineRule="atLeast"/>
    </w:pPr>
    <w:rPr>
      <w:lang w:val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3D2587"/>
    <w:pPr>
      <w:keepNext/>
      <w:keepLines/>
      <w:spacing w:after="51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3D2587"/>
    <w:pPr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D2587"/>
    <w:pPr>
      <w:keepNext/>
      <w:keepLines/>
      <w:outlineLvl w:val="2"/>
    </w:pPr>
    <w:rPr>
      <w:rFonts w:eastAsiaTheme="majorEastAsia" w:cstheme="majorBidi"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E3518D"/>
    <w:pPr>
      <w:keepNext/>
      <w:keepLines/>
      <w:numPr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E351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150" w:themeColor="accent1" w:themeShade="7F"/>
      <w:sz w:val="18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E351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351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518D"/>
    <w:rPr>
      <w:rFonts w:ascii="Tahoma" w:hAnsi="Tahoma" w:cs="Tahoma"/>
      <w:sz w:val="16"/>
      <w:szCs w:val="16"/>
    </w:rPr>
  </w:style>
  <w:style w:type="table" w:styleId="Tabelraster4">
    <w:name w:val="Table Grid 4"/>
    <w:basedOn w:val="Standaardtabel"/>
    <w:uiPriority w:val="99"/>
    <w:semiHidden/>
    <w:unhideWhenUsed/>
    <w:rsid w:val="00E351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1"/>
    <w:rsid w:val="003D2587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3D2587"/>
    <w:rPr>
      <w:rFonts w:eastAsiaTheme="majorEastAsi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3D2587"/>
    <w:rPr>
      <w:rFonts w:eastAsiaTheme="majorEastAsia" w:cstheme="majorBidi"/>
      <w:bCs/>
    </w:rPr>
  </w:style>
  <w:style w:type="character" w:customStyle="1" w:styleId="Kop4Char">
    <w:name w:val="Kop 4 Char"/>
    <w:basedOn w:val="Standaardalinea-lettertype"/>
    <w:link w:val="Kop4"/>
    <w:uiPriority w:val="9"/>
    <w:rsid w:val="00E3518D"/>
    <w:rPr>
      <w:rFonts w:asciiTheme="majorHAnsi" w:eastAsiaTheme="majorEastAsia" w:hAnsiTheme="majorHAnsi" w:cstheme="majorBidi"/>
      <w:b/>
      <w:bCs/>
      <w:i/>
      <w:iCs/>
    </w:rPr>
  </w:style>
  <w:style w:type="paragraph" w:styleId="Titel">
    <w:name w:val="Title"/>
    <w:basedOn w:val="Standaard"/>
    <w:next w:val="Standaard"/>
    <w:link w:val="TitelChar"/>
    <w:uiPriority w:val="1"/>
    <w:qFormat/>
    <w:rsid w:val="003D2587"/>
    <w:pPr>
      <w:spacing w:line="360" w:lineRule="atLeast"/>
      <w:contextualSpacing/>
    </w:pPr>
    <w:rPr>
      <w:rFonts w:asciiTheme="majorHAnsi" w:eastAsiaTheme="majorEastAsia" w:hAnsiTheme="majorHAnsi" w:cstheme="majorBidi"/>
      <w:b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"/>
    <w:rsid w:val="003D2587"/>
    <w:rPr>
      <w:rFonts w:asciiTheme="majorHAnsi" w:eastAsiaTheme="majorEastAsia" w:hAnsiTheme="majorHAnsi" w:cstheme="majorBidi"/>
      <w:b/>
      <w:sz w:val="36"/>
      <w:szCs w:val="52"/>
    </w:rPr>
  </w:style>
  <w:style w:type="character" w:styleId="Subtielebenadrukking">
    <w:name w:val="Subtle Emphasis"/>
    <w:basedOn w:val="Standaardalinea-lettertype"/>
    <w:uiPriority w:val="19"/>
    <w:unhideWhenUsed/>
    <w:rsid w:val="00E3518D"/>
    <w:rPr>
      <w:i/>
      <w:iCs/>
      <w:color w:val="808080" w:themeColor="text1" w:themeTint="7F"/>
    </w:rPr>
  </w:style>
  <w:style w:type="paragraph" w:customStyle="1" w:styleId="Inhoudsopgave">
    <w:name w:val="Inhoudsopgave"/>
    <w:basedOn w:val="Titel"/>
    <w:link w:val="InhoudsopgaveChar"/>
    <w:uiPriority w:val="2"/>
    <w:rsid w:val="003D2587"/>
    <w:rPr>
      <w:b w:val="0"/>
      <w:sz w:val="2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3518D"/>
    <w:pPr>
      <w:outlineLvl w:val="9"/>
    </w:pPr>
    <w:rPr>
      <w:color w:val="006279" w:themeColor="accent1" w:themeShade="BF"/>
      <w:sz w:val="28"/>
      <w:lang w:eastAsia="ja-JP"/>
    </w:rPr>
  </w:style>
  <w:style w:type="character" w:customStyle="1" w:styleId="InhoudsopgaveChar">
    <w:name w:val="Inhoudsopgave Char"/>
    <w:basedOn w:val="TitelChar"/>
    <w:link w:val="Inhoudsopgave"/>
    <w:uiPriority w:val="2"/>
    <w:rsid w:val="003D2587"/>
    <w:rPr>
      <w:rFonts w:asciiTheme="majorHAnsi" w:eastAsiaTheme="majorEastAsia" w:hAnsiTheme="majorHAnsi" w:cstheme="majorBidi"/>
      <w:b w:val="0"/>
      <w:sz w:val="26"/>
      <w:szCs w:val="52"/>
      <w:lang w:val="nl-NL"/>
    </w:rPr>
  </w:style>
  <w:style w:type="paragraph" w:styleId="Inhopg1">
    <w:name w:val="toc 1"/>
    <w:basedOn w:val="Standaard"/>
    <w:next w:val="Standaard"/>
    <w:uiPriority w:val="39"/>
    <w:unhideWhenUsed/>
    <w:rsid w:val="00E3518D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00E3518D"/>
    <w:pPr>
      <w:spacing w:after="100"/>
      <w:ind w:left="200"/>
    </w:pPr>
  </w:style>
  <w:style w:type="paragraph" w:styleId="Inhopg3">
    <w:name w:val="toc 3"/>
    <w:basedOn w:val="Standaard"/>
    <w:next w:val="Standaard"/>
    <w:uiPriority w:val="39"/>
    <w:unhideWhenUsed/>
    <w:rsid w:val="00E3518D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E3518D"/>
    <w:rPr>
      <w:color w:val="007BC2" w:themeColor="hyperlink"/>
      <w:u w:val="single"/>
    </w:rPr>
  </w:style>
  <w:style w:type="paragraph" w:customStyle="1" w:styleId="Subtitel">
    <w:name w:val="Subtitel"/>
    <w:next w:val="Standaard"/>
    <w:qFormat/>
    <w:rsid w:val="003D2587"/>
    <w:pPr>
      <w:spacing w:line="260" w:lineRule="atLeast"/>
    </w:pPr>
    <w:rPr>
      <w:rFonts w:asciiTheme="majorHAnsi" w:eastAsiaTheme="majorEastAsia" w:hAnsiTheme="majorHAnsi" w:cstheme="majorBidi"/>
      <w:b/>
      <w:sz w:val="26"/>
      <w:szCs w:val="52"/>
      <w:lang w:val="nl-NL"/>
    </w:rPr>
  </w:style>
  <w:style w:type="paragraph" w:customStyle="1" w:styleId="Subparagraaf">
    <w:name w:val="Subparagraaf"/>
    <w:next w:val="Standaard"/>
    <w:qFormat/>
    <w:rsid w:val="003D2587"/>
    <w:pPr>
      <w:spacing w:line="255" w:lineRule="atLeast"/>
    </w:pPr>
    <w:rPr>
      <w:rFonts w:asciiTheme="majorHAnsi" w:eastAsiaTheme="majorEastAsia" w:hAnsiTheme="majorHAnsi" w:cstheme="majorBidi"/>
      <w:i/>
      <w:szCs w:val="52"/>
      <w:lang w:val="nl-NL"/>
    </w:rPr>
  </w:style>
  <w:style w:type="paragraph" w:styleId="Lijstalinea">
    <w:name w:val="List Paragraph"/>
    <w:basedOn w:val="Standaard"/>
    <w:uiPriority w:val="34"/>
    <w:unhideWhenUsed/>
    <w:rsid w:val="00E3518D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uiPriority w:val="9"/>
    <w:rsid w:val="00E3518D"/>
    <w:rPr>
      <w:rFonts w:asciiTheme="majorHAnsi" w:eastAsiaTheme="majorEastAsia" w:hAnsiTheme="majorHAnsi" w:cstheme="majorBidi"/>
      <w:color w:val="004150" w:themeColor="accent1" w:themeShade="7F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E3518D"/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paragraph" w:styleId="Inhopg4">
    <w:name w:val="toc 4"/>
    <w:basedOn w:val="Standaard"/>
    <w:next w:val="Standaard"/>
    <w:uiPriority w:val="39"/>
    <w:semiHidden/>
    <w:unhideWhenUsed/>
    <w:rsid w:val="00E3518D"/>
    <w:pPr>
      <w:spacing w:after="100"/>
      <w:ind w:left="600"/>
    </w:pPr>
  </w:style>
  <w:style w:type="paragraph" w:styleId="Inhopg5">
    <w:name w:val="toc 5"/>
    <w:basedOn w:val="Standaard"/>
    <w:next w:val="Standaard"/>
    <w:uiPriority w:val="39"/>
    <w:semiHidden/>
    <w:unhideWhenUsed/>
    <w:rsid w:val="00E3518D"/>
    <w:pPr>
      <w:spacing w:after="100"/>
      <w:ind w:left="800"/>
    </w:pPr>
  </w:style>
  <w:style w:type="paragraph" w:styleId="Inhopg6">
    <w:name w:val="toc 6"/>
    <w:basedOn w:val="Standaard"/>
    <w:next w:val="Standaard"/>
    <w:uiPriority w:val="39"/>
    <w:semiHidden/>
    <w:unhideWhenUsed/>
    <w:rsid w:val="00E3518D"/>
    <w:pPr>
      <w:spacing w:after="100"/>
      <w:ind w:left="1000"/>
    </w:pPr>
  </w:style>
  <w:style w:type="paragraph" w:styleId="Inhopg7">
    <w:name w:val="toc 7"/>
    <w:basedOn w:val="Standaard"/>
    <w:next w:val="Standaard"/>
    <w:uiPriority w:val="39"/>
    <w:semiHidden/>
    <w:unhideWhenUsed/>
    <w:rsid w:val="00E3518D"/>
    <w:pPr>
      <w:spacing w:after="100"/>
      <w:ind w:left="1200"/>
    </w:pPr>
  </w:style>
  <w:style w:type="paragraph" w:styleId="Inhopg8">
    <w:name w:val="toc 8"/>
    <w:basedOn w:val="Standaard"/>
    <w:next w:val="Standaard"/>
    <w:uiPriority w:val="39"/>
    <w:semiHidden/>
    <w:unhideWhenUsed/>
    <w:rsid w:val="00E3518D"/>
    <w:pPr>
      <w:spacing w:after="100"/>
      <w:ind w:left="1400"/>
    </w:pPr>
  </w:style>
  <w:style w:type="paragraph" w:styleId="Inhopg9">
    <w:name w:val="toc 9"/>
    <w:basedOn w:val="Standaard"/>
    <w:next w:val="Standaard"/>
    <w:uiPriority w:val="39"/>
    <w:semiHidden/>
    <w:unhideWhenUsed/>
    <w:rsid w:val="00E3518D"/>
    <w:pPr>
      <w:spacing w:after="100"/>
      <w:ind w:left="1600"/>
    </w:pPr>
  </w:style>
  <w:style w:type="paragraph" w:styleId="Koptekst">
    <w:name w:val="header"/>
    <w:basedOn w:val="Standaard"/>
    <w:link w:val="KoptekstChar"/>
    <w:uiPriority w:val="99"/>
    <w:rsid w:val="00E3518D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3518D"/>
    <w:rPr>
      <w:rFonts w:eastAsia="Times New Roman" w:cs="Times New Roman"/>
      <w:lang w:val="nl-NL"/>
    </w:rPr>
  </w:style>
  <w:style w:type="paragraph" w:styleId="Voettekst">
    <w:name w:val="footer"/>
    <w:basedOn w:val="Standaard"/>
    <w:link w:val="VoettekstChar"/>
    <w:semiHidden/>
    <w:rsid w:val="00E3518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E3518D"/>
    <w:rPr>
      <w:rFonts w:eastAsia="Times New Roman" w:cs="Times New Roman"/>
      <w:lang w:val="nl-NL"/>
    </w:rPr>
  </w:style>
  <w:style w:type="paragraph" w:customStyle="1" w:styleId="Paragraaf">
    <w:name w:val="Paragraaf"/>
    <w:basedOn w:val="Standaard"/>
    <w:next w:val="Standaard"/>
    <w:qFormat/>
    <w:rsid w:val="00C345FB"/>
    <w:rPr>
      <w:b/>
    </w:rPr>
  </w:style>
  <w:style w:type="table" w:styleId="Tabelraster">
    <w:name w:val="Table Grid"/>
    <w:basedOn w:val="Standaardtabel"/>
    <w:uiPriority w:val="59"/>
    <w:rsid w:val="00B4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No Spacing" w:uiPriority="2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2587"/>
    <w:pPr>
      <w:spacing w:line="255" w:lineRule="atLeast"/>
    </w:pPr>
    <w:rPr>
      <w:lang w:val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3D2587"/>
    <w:pPr>
      <w:keepNext/>
      <w:keepLines/>
      <w:spacing w:after="51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3D2587"/>
    <w:pPr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D2587"/>
    <w:pPr>
      <w:keepNext/>
      <w:keepLines/>
      <w:outlineLvl w:val="2"/>
    </w:pPr>
    <w:rPr>
      <w:rFonts w:eastAsiaTheme="majorEastAsia" w:cstheme="majorBidi"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E3518D"/>
    <w:pPr>
      <w:keepNext/>
      <w:keepLines/>
      <w:numPr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E351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150" w:themeColor="accent1" w:themeShade="7F"/>
      <w:sz w:val="18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E351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351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518D"/>
    <w:rPr>
      <w:rFonts w:ascii="Tahoma" w:hAnsi="Tahoma" w:cs="Tahoma"/>
      <w:sz w:val="16"/>
      <w:szCs w:val="16"/>
    </w:rPr>
  </w:style>
  <w:style w:type="table" w:styleId="Tabelraster4">
    <w:name w:val="Table Grid 4"/>
    <w:basedOn w:val="Standaardtabel"/>
    <w:uiPriority w:val="99"/>
    <w:semiHidden/>
    <w:unhideWhenUsed/>
    <w:rsid w:val="00E351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1"/>
    <w:rsid w:val="003D2587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3D2587"/>
    <w:rPr>
      <w:rFonts w:eastAsiaTheme="majorEastAsi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3D2587"/>
    <w:rPr>
      <w:rFonts w:eastAsiaTheme="majorEastAsia" w:cstheme="majorBidi"/>
      <w:bCs/>
    </w:rPr>
  </w:style>
  <w:style w:type="character" w:customStyle="1" w:styleId="Kop4Char">
    <w:name w:val="Kop 4 Char"/>
    <w:basedOn w:val="Standaardalinea-lettertype"/>
    <w:link w:val="Kop4"/>
    <w:uiPriority w:val="9"/>
    <w:rsid w:val="00E3518D"/>
    <w:rPr>
      <w:rFonts w:asciiTheme="majorHAnsi" w:eastAsiaTheme="majorEastAsia" w:hAnsiTheme="majorHAnsi" w:cstheme="majorBidi"/>
      <w:b/>
      <w:bCs/>
      <w:i/>
      <w:iCs/>
    </w:rPr>
  </w:style>
  <w:style w:type="paragraph" w:styleId="Titel">
    <w:name w:val="Title"/>
    <w:basedOn w:val="Standaard"/>
    <w:next w:val="Standaard"/>
    <w:link w:val="TitelChar"/>
    <w:uiPriority w:val="1"/>
    <w:qFormat/>
    <w:rsid w:val="003D2587"/>
    <w:pPr>
      <w:spacing w:line="360" w:lineRule="atLeast"/>
      <w:contextualSpacing/>
    </w:pPr>
    <w:rPr>
      <w:rFonts w:asciiTheme="majorHAnsi" w:eastAsiaTheme="majorEastAsia" w:hAnsiTheme="majorHAnsi" w:cstheme="majorBidi"/>
      <w:b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"/>
    <w:rsid w:val="003D2587"/>
    <w:rPr>
      <w:rFonts w:asciiTheme="majorHAnsi" w:eastAsiaTheme="majorEastAsia" w:hAnsiTheme="majorHAnsi" w:cstheme="majorBidi"/>
      <w:b/>
      <w:sz w:val="36"/>
      <w:szCs w:val="52"/>
    </w:rPr>
  </w:style>
  <w:style w:type="character" w:styleId="Subtielebenadrukking">
    <w:name w:val="Subtle Emphasis"/>
    <w:basedOn w:val="Standaardalinea-lettertype"/>
    <w:uiPriority w:val="19"/>
    <w:unhideWhenUsed/>
    <w:rsid w:val="00E3518D"/>
    <w:rPr>
      <w:i/>
      <w:iCs/>
      <w:color w:val="808080" w:themeColor="text1" w:themeTint="7F"/>
    </w:rPr>
  </w:style>
  <w:style w:type="paragraph" w:customStyle="1" w:styleId="Inhoudsopgave">
    <w:name w:val="Inhoudsopgave"/>
    <w:basedOn w:val="Titel"/>
    <w:link w:val="InhoudsopgaveChar"/>
    <w:uiPriority w:val="2"/>
    <w:rsid w:val="003D2587"/>
    <w:rPr>
      <w:b w:val="0"/>
      <w:sz w:val="2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3518D"/>
    <w:pPr>
      <w:outlineLvl w:val="9"/>
    </w:pPr>
    <w:rPr>
      <w:color w:val="006279" w:themeColor="accent1" w:themeShade="BF"/>
      <w:sz w:val="28"/>
      <w:lang w:eastAsia="ja-JP"/>
    </w:rPr>
  </w:style>
  <w:style w:type="character" w:customStyle="1" w:styleId="InhoudsopgaveChar">
    <w:name w:val="Inhoudsopgave Char"/>
    <w:basedOn w:val="TitelChar"/>
    <w:link w:val="Inhoudsopgave"/>
    <w:uiPriority w:val="2"/>
    <w:rsid w:val="003D2587"/>
    <w:rPr>
      <w:rFonts w:asciiTheme="majorHAnsi" w:eastAsiaTheme="majorEastAsia" w:hAnsiTheme="majorHAnsi" w:cstheme="majorBidi"/>
      <w:b w:val="0"/>
      <w:sz w:val="26"/>
      <w:szCs w:val="52"/>
      <w:lang w:val="nl-NL"/>
    </w:rPr>
  </w:style>
  <w:style w:type="paragraph" w:styleId="Inhopg1">
    <w:name w:val="toc 1"/>
    <w:basedOn w:val="Standaard"/>
    <w:next w:val="Standaard"/>
    <w:uiPriority w:val="39"/>
    <w:unhideWhenUsed/>
    <w:rsid w:val="00E3518D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00E3518D"/>
    <w:pPr>
      <w:spacing w:after="100"/>
      <w:ind w:left="200"/>
    </w:pPr>
  </w:style>
  <w:style w:type="paragraph" w:styleId="Inhopg3">
    <w:name w:val="toc 3"/>
    <w:basedOn w:val="Standaard"/>
    <w:next w:val="Standaard"/>
    <w:uiPriority w:val="39"/>
    <w:unhideWhenUsed/>
    <w:rsid w:val="00E3518D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E3518D"/>
    <w:rPr>
      <w:color w:val="007BC2" w:themeColor="hyperlink"/>
      <w:u w:val="single"/>
    </w:rPr>
  </w:style>
  <w:style w:type="paragraph" w:customStyle="1" w:styleId="Subtitel">
    <w:name w:val="Subtitel"/>
    <w:next w:val="Standaard"/>
    <w:qFormat/>
    <w:rsid w:val="003D2587"/>
    <w:pPr>
      <w:spacing w:line="260" w:lineRule="atLeast"/>
    </w:pPr>
    <w:rPr>
      <w:rFonts w:asciiTheme="majorHAnsi" w:eastAsiaTheme="majorEastAsia" w:hAnsiTheme="majorHAnsi" w:cstheme="majorBidi"/>
      <w:b/>
      <w:sz w:val="26"/>
      <w:szCs w:val="52"/>
      <w:lang w:val="nl-NL"/>
    </w:rPr>
  </w:style>
  <w:style w:type="paragraph" w:customStyle="1" w:styleId="Subparagraaf">
    <w:name w:val="Subparagraaf"/>
    <w:next w:val="Standaard"/>
    <w:qFormat/>
    <w:rsid w:val="003D2587"/>
    <w:pPr>
      <w:spacing w:line="255" w:lineRule="atLeast"/>
    </w:pPr>
    <w:rPr>
      <w:rFonts w:asciiTheme="majorHAnsi" w:eastAsiaTheme="majorEastAsia" w:hAnsiTheme="majorHAnsi" w:cstheme="majorBidi"/>
      <w:i/>
      <w:szCs w:val="52"/>
      <w:lang w:val="nl-NL"/>
    </w:rPr>
  </w:style>
  <w:style w:type="paragraph" w:styleId="Lijstalinea">
    <w:name w:val="List Paragraph"/>
    <w:basedOn w:val="Standaard"/>
    <w:uiPriority w:val="34"/>
    <w:unhideWhenUsed/>
    <w:rsid w:val="00E3518D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uiPriority w:val="9"/>
    <w:rsid w:val="00E3518D"/>
    <w:rPr>
      <w:rFonts w:asciiTheme="majorHAnsi" w:eastAsiaTheme="majorEastAsia" w:hAnsiTheme="majorHAnsi" w:cstheme="majorBidi"/>
      <w:color w:val="004150" w:themeColor="accent1" w:themeShade="7F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E3518D"/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paragraph" w:styleId="Inhopg4">
    <w:name w:val="toc 4"/>
    <w:basedOn w:val="Standaard"/>
    <w:next w:val="Standaard"/>
    <w:uiPriority w:val="39"/>
    <w:semiHidden/>
    <w:unhideWhenUsed/>
    <w:rsid w:val="00E3518D"/>
    <w:pPr>
      <w:spacing w:after="100"/>
      <w:ind w:left="600"/>
    </w:pPr>
  </w:style>
  <w:style w:type="paragraph" w:styleId="Inhopg5">
    <w:name w:val="toc 5"/>
    <w:basedOn w:val="Standaard"/>
    <w:next w:val="Standaard"/>
    <w:uiPriority w:val="39"/>
    <w:semiHidden/>
    <w:unhideWhenUsed/>
    <w:rsid w:val="00E3518D"/>
    <w:pPr>
      <w:spacing w:after="100"/>
      <w:ind w:left="800"/>
    </w:pPr>
  </w:style>
  <w:style w:type="paragraph" w:styleId="Inhopg6">
    <w:name w:val="toc 6"/>
    <w:basedOn w:val="Standaard"/>
    <w:next w:val="Standaard"/>
    <w:uiPriority w:val="39"/>
    <w:semiHidden/>
    <w:unhideWhenUsed/>
    <w:rsid w:val="00E3518D"/>
    <w:pPr>
      <w:spacing w:after="100"/>
      <w:ind w:left="1000"/>
    </w:pPr>
  </w:style>
  <w:style w:type="paragraph" w:styleId="Inhopg7">
    <w:name w:val="toc 7"/>
    <w:basedOn w:val="Standaard"/>
    <w:next w:val="Standaard"/>
    <w:uiPriority w:val="39"/>
    <w:semiHidden/>
    <w:unhideWhenUsed/>
    <w:rsid w:val="00E3518D"/>
    <w:pPr>
      <w:spacing w:after="100"/>
      <w:ind w:left="1200"/>
    </w:pPr>
  </w:style>
  <w:style w:type="paragraph" w:styleId="Inhopg8">
    <w:name w:val="toc 8"/>
    <w:basedOn w:val="Standaard"/>
    <w:next w:val="Standaard"/>
    <w:uiPriority w:val="39"/>
    <w:semiHidden/>
    <w:unhideWhenUsed/>
    <w:rsid w:val="00E3518D"/>
    <w:pPr>
      <w:spacing w:after="100"/>
      <w:ind w:left="1400"/>
    </w:pPr>
  </w:style>
  <w:style w:type="paragraph" w:styleId="Inhopg9">
    <w:name w:val="toc 9"/>
    <w:basedOn w:val="Standaard"/>
    <w:next w:val="Standaard"/>
    <w:uiPriority w:val="39"/>
    <w:semiHidden/>
    <w:unhideWhenUsed/>
    <w:rsid w:val="00E3518D"/>
    <w:pPr>
      <w:spacing w:after="100"/>
      <w:ind w:left="1600"/>
    </w:pPr>
  </w:style>
  <w:style w:type="paragraph" w:styleId="Koptekst">
    <w:name w:val="header"/>
    <w:basedOn w:val="Standaard"/>
    <w:link w:val="KoptekstChar"/>
    <w:uiPriority w:val="99"/>
    <w:rsid w:val="00E3518D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3518D"/>
    <w:rPr>
      <w:rFonts w:eastAsia="Times New Roman" w:cs="Times New Roman"/>
      <w:lang w:val="nl-NL"/>
    </w:rPr>
  </w:style>
  <w:style w:type="paragraph" w:styleId="Voettekst">
    <w:name w:val="footer"/>
    <w:basedOn w:val="Standaard"/>
    <w:link w:val="VoettekstChar"/>
    <w:semiHidden/>
    <w:rsid w:val="00E3518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E3518D"/>
    <w:rPr>
      <w:rFonts w:eastAsia="Times New Roman" w:cs="Times New Roman"/>
      <w:lang w:val="nl-NL"/>
    </w:rPr>
  </w:style>
  <w:style w:type="paragraph" w:customStyle="1" w:styleId="Paragraaf">
    <w:name w:val="Paragraaf"/>
    <w:basedOn w:val="Standaard"/>
    <w:next w:val="Standaard"/>
    <w:qFormat/>
    <w:rsid w:val="00C345FB"/>
    <w:rPr>
      <w:b/>
    </w:rPr>
  </w:style>
  <w:style w:type="table" w:styleId="Tabelraster">
    <w:name w:val="Table Grid"/>
    <w:basedOn w:val="Standaardtabel"/>
    <w:uiPriority w:val="59"/>
    <w:rsid w:val="00B4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sala_Palet_Blauw">
      <a:dk1>
        <a:srgbClr val="000000"/>
      </a:dk1>
      <a:lt1>
        <a:sysClr val="window" lastClr="FFFFFF"/>
      </a:lt1>
      <a:dk2>
        <a:srgbClr val="00B4CD"/>
      </a:dk2>
      <a:lt2>
        <a:srgbClr val="FFFFFF"/>
      </a:lt2>
      <a:accent1>
        <a:srgbClr val="0083A2"/>
      </a:accent1>
      <a:accent2>
        <a:srgbClr val="6ECBD2"/>
      </a:accent2>
      <a:accent3>
        <a:srgbClr val="00B4CD"/>
      </a:accent3>
      <a:accent4>
        <a:srgbClr val="007BC2"/>
      </a:accent4>
      <a:accent5>
        <a:srgbClr val="71C7F0"/>
      </a:accent5>
      <a:accent6>
        <a:srgbClr val="00BAF2"/>
      </a:accent6>
      <a:hlink>
        <a:srgbClr val="007BC2"/>
      </a:hlink>
      <a:folHlink>
        <a:srgbClr val="0083A2"/>
      </a:folHlink>
    </a:clrScheme>
    <a:fontScheme name="ISAL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BD7D373D4184E8B7BACE40DD60064" ma:contentTypeVersion="0" ma:contentTypeDescription="Een nieuw document maken." ma:contentTypeScope="" ma:versionID="c26993fe7ada214010c886d04ad0d4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8B3F-67B3-4635-8D5E-15B26F12A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AD86A-E0EE-4414-83A2-6B7DA3526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9D573-1E93-4985-88F8-DF34879E4177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44CA47D-E587-4F7B-B19D-2201B674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3301862B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Normal.dotm</vt:lpstr>
    </vt:vector>
  </TitlesOfParts>
  <Company>Isala klinieken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</dc:title>
  <dc:subject>Normal.dotm</dc:subject>
  <dc:creator>Warrink, Mireille</dc:creator>
  <cp:lastModifiedBy>Breukelman, Dorien</cp:lastModifiedBy>
  <cp:revision>2</cp:revision>
  <dcterms:created xsi:type="dcterms:W3CDTF">2019-07-29T07:13:00Z</dcterms:created>
  <dcterms:modified xsi:type="dcterms:W3CDTF">2019-07-29T07:13:00Z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0x01010036FBD7D373D4184E8B7BACE40DD60064</vt:lpwstr>
  </property>
</Properties>
</file>